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008" w:rsidRDefault="00205B04">
      <w:pPr>
        <w:rPr>
          <w:rFonts w:ascii="Verdana" w:hAnsi="Verdana"/>
          <w:lang w:val="es-ES_tradnl"/>
        </w:rPr>
      </w:pPr>
      <w:bookmarkStart w:id="0" w:name="_GoBack"/>
      <w:bookmarkEnd w:id="0"/>
      <w:r>
        <w:rPr>
          <w:rFonts w:ascii="Verdana" w:hAnsi="Verdana"/>
          <w:lang w:val="es-ES_tradnl"/>
        </w:rPr>
        <w:t xml:space="preserve">    </w:t>
      </w:r>
    </w:p>
    <w:p w:rsidR="004C1CAA" w:rsidRPr="00911464" w:rsidRDefault="004C1CAA" w:rsidP="009C113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911464">
        <w:rPr>
          <w:rFonts w:ascii="Verdana" w:hAnsi="Verdana"/>
          <w:b/>
          <w:smallCaps/>
          <w:sz w:val="20"/>
          <w:szCs w:val="20"/>
        </w:rPr>
        <w:t>L</w:t>
      </w:r>
      <w:r w:rsidRPr="00911464">
        <w:rPr>
          <w:rFonts w:ascii="Verdana" w:hAnsi="Verdana"/>
          <w:b/>
          <w:sz w:val="20"/>
          <w:szCs w:val="20"/>
        </w:rPr>
        <w:t>ISTA DE MATERIALES</w:t>
      </w:r>
    </w:p>
    <w:p w:rsidR="009C1131" w:rsidRPr="00911464" w:rsidRDefault="004C1CAA" w:rsidP="009C113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911464">
        <w:rPr>
          <w:rFonts w:ascii="Verdana" w:hAnsi="Verdana"/>
          <w:b/>
          <w:sz w:val="20"/>
          <w:szCs w:val="20"/>
        </w:rPr>
        <w:t xml:space="preserve"> </w:t>
      </w:r>
      <w:r w:rsidR="009C1131" w:rsidRPr="00911464">
        <w:rPr>
          <w:rFonts w:ascii="Verdana" w:hAnsi="Verdana"/>
          <w:b/>
          <w:sz w:val="20"/>
          <w:szCs w:val="20"/>
        </w:rPr>
        <w:t>5to grado</w:t>
      </w:r>
    </w:p>
    <w:p w:rsidR="009C1131" w:rsidRPr="00911464" w:rsidRDefault="005B77EB" w:rsidP="009C113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2018</w:t>
      </w:r>
    </w:p>
    <w:p w:rsidR="001415E9" w:rsidRPr="00911464" w:rsidRDefault="001415E9" w:rsidP="001415E9">
      <w:pPr>
        <w:spacing w:line="276" w:lineRule="auto"/>
        <w:ind w:left="720"/>
        <w:jc w:val="both"/>
        <w:rPr>
          <w:sz w:val="16"/>
          <w:szCs w:val="16"/>
        </w:rPr>
      </w:pPr>
    </w:p>
    <w:p w:rsidR="00FB7174" w:rsidRPr="005B77EB" w:rsidRDefault="00FB7174" w:rsidP="001415E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 xml:space="preserve">Solicitamos entregar a las maestras del grado todos los materiales con nombre y apellido durante el primer día de clases. </w:t>
      </w:r>
    </w:p>
    <w:p w:rsidR="001415E9" w:rsidRPr="005B77EB" w:rsidRDefault="001415E9" w:rsidP="001415E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77AE4" w:rsidRDefault="00277A1A" w:rsidP="00911464">
      <w:pPr>
        <w:numPr>
          <w:ilvl w:val="0"/>
          <w:numId w:val="7"/>
        </w:numPr>
        <w:tabs>
          <w:tab w:val="clear" w:pos="1057"/>
          <w:tab w:val="num" w:pos="284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277A1A">
        <w:rPr>
          <w:rFonts w:ascii="Verdana" w:hAnsi="Verdana"/>
          <w:b/>
          <w:sz w:val="20"/>
          <w:szCs w:val="20"/>
        </w:rPr>
        <w:t>CARTUCHERA COMPLETA:</w:t>
      </w:r>
      <w:r>
        <w:rPr>
          <w:rFonts w:ascii="Verdana" w:hAnsi="Verdana"/>
          <w:sz w:val="20"/>
          <w:szCs w:val="20"/>
        </w:rPr>
        <w:t xml:space="preserve"> </w:t>
      </w:r>
      <w:r w:rsidR="00FB7174" w:rsidRPr="005B77EB">
        <w:rPr>
          <w:rFonts w:ascii="Verdana" w:hAnsi="Verdana"/>
          <w:sz w:val="20"/>
          <w:szCs w:val="20"/>
        </w:rPr>
        <w:t xml:space="preserve">2 lápices negros, goma blanca y azul, lápices de colores, sacapuntas, </w:t>
      </w:r>
      <w:proofErr w:type="spellStart"/>
      <w:r w:rsidR="00FB7174" w:rsidRPr="005B77EB">
        <w:rPr>
          <w:rFonts w:ascii="Verdana" w:hAnsi="Verdana"/>
          <w:sz w:val="20"/>
          <w:szCs w:val="20"/>
        </w:rPr>
        <w:t>voligoma</w:t>
      </w:r>
      <w:proofErr w:type="spellEnd"/>
      <w:r w:rsidR="00FB7174" w:rsidRPr="005B77EB">
        <w:rPr>
          <w:rFonts w:ascii="Verdana" w:hAnsi="Verdana"/>
          <w:sz w:val="20"/>
          <w:szCs w:val="20"/>
        </w:rPr>
        <w:t xml:space="preserve">, lapicera con cartucho azul lavable, cartuchos de repuesto, marcadores trazo fino, tijera, regla, resaltador, 3 biromes </w:t>
      </w:r>
      <w:r>
        <w:rPr>
          <w:rFonts w:ascii="Verdana" w:hAnsi="Verdana"/>
          <w:sz w:val="20"/>
          <w:szCs w:val="20"/>
        </w:rPr>
        <w:t>de color</w:t>
      </w:r>
      <w:r w:rsidR="005B77EB">
        <w:rPr>
          <w:rFonts w:ascii="Verdana" w:hAnsi="Verdana"/>
          <w:sz w:val="20"/>
          <w:szCs w:val="20"/>
        </w:rPr>
        <w:t>.</w:t>
      </w:r>
    </w:p>
    <w:p w:rsidR="00FB7174" w:rsidRPr="00577AE4" w:rsidRDefault="005B77EB" w:rsidP="00577AE4">
      <w:pPr>
        <w:spacing w:line="276" w:lineRule="auto"/>
        <w:ind w:left="567"/>
        <w:jc w:val="both"/>
        <w:rPr>
          <w:rFonts w:ascii="Verdana" w:hAnsi="Verdana"/>
          <w:b/>
          <w:i/>
          <w:sz w:val="20"/>
          <w:szCs w:val="20"/>
        </w:rPr>
      </w:pPr>
      <w:r w:rsidRPr="00577AE4">
        <w:rPr>
          <w:rFonts w:ascii="Verdana" w:hAnsi="Verdana"/>
          <w:b/>
          <w:i/>
          <w:sz w:val="20"/>
          <w:szCs w:val="20"/>
        </w:rPr>
        <w:t>Les recordamos que so</w:t>
      </w:r>
      <w:r w:rsidR="00FB7174" w:rsidRPr="00577AE4">
        <w:rPr>
          <w:rFonts w:ascii="Verdana" w:hAnsi="Verdana"/>
          <w:b/>
          <w:i/>
          <w:sz w:val="20"/>
          <w:szCs w:val="20"/>
        </w:rPr>
        <w:t xml:space="preserve">lo está permitido el uso de borratintas.  </w:t>
      </w:r>
      <w:r w:rsidR="00FB7174" w:rsidRPr="00577AE4">
        <w:rPr>
          <w:rFonts w:ascii="Verdana" w:hAnsi="Verdana"/>
          <w:b/>
          <w:i/>
          <w:sz w:val="20"/>
          <w:szCs w:val="20"/>
          <w:u w:val="single"/>
        </w:rPr>
        <w:t>Ningún corrector del tipo “</w:t>
      </w:r>
      <w:proofErr w:type="spellStart"/>
      <w:r w:rsidR="00FB7174" w:rsidRPr="00577AE4">
        <w:rPr>
          <w:rFonts w:ascii="Verdana" w:hAnsi="Verdana"/>
          <w:b/>
          <w:i/>
          <w:sz w:val="20"/>
          <w:szCs w:val="20"/>
          <w:u w:val="single"/>
        </w:rPr>
        <w:t>liquid</w:t>
      </w:r>
      <w:proofErr w:type="spellEnd"/>
      <w:r w:rsidRPr="00577AE4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proofErr w:type="spellStart"/>
      <w:r w:rsidRPr="00577AE4">
        <w:rPr>
          <w:rFonts w:ascii="Verdana" w:hAnsi="Verdana"/>
          <w:b/>
          <w:i/>
          <w:sz w:val="20"/>
          <w:szCs w:val="20"/>
          <w:u w:val="single"/>
        </w:rPr>
        <w:t>paper</w:t>
      </w:r>
      <w:proofErr w:type="spellEnd"/>
      <w:r w:rsidR="00FB7174" w:rsidRPr="00577AE4">
        <w:rPr>
          <w:rFonts w:ascii="Verdana" w:hAnsi="Verdana"/>
          <w:b/>
          <w:i/>
          <w:sz w:val="20"/>
          <w:szCs w:val="20"/>
        </w:rPr>
        <w:t>”.</w:t>
      </w:r>
    </w:p>
    <w:p w:rsidR="00911464" w:rsidRPr="00577AE4" w:rsidRDefault="00911464" w:rsidP="00911464">
      <w:pPr>
        <w:tabs>
          <w:tab w:val="num" w:pos="284"/>
        </w:tabs>
        <w:spacing w:line="276" w:lineRule="auto"/>
        <w:ind w:left="567" w:hanging="283"/>
        <w:jc w:val="both"/>
        <w:rPr>
          <w:rFonts w:ascii="Verdana" w:hAnsi="Verdana"/>
          <w:b/>
          <w:i/>
          <w:sz w:val="20"/>
          <w:szCs w:val="20"/>
        </w:rPr>
      </w:pPr>
    </w:p>
    <w:p w:rsidR="00911464" w:rsidRPr="005B77EB" w:rsidRDefault="00911464" w:rsidP="00911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560"/>
          <w:tab w:val="left" w:pos="7655"/>
        </w:tabs>
        <w:ind w:left="1560" w:right="1701"/>
        <w:jc w:val="center"/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b/>
          <w:sz w:val="20"/>
          <w:szCs w:val="20"/>
        </w:rPr>
        <w:t>IMPORTANTE: Todos los útiles deberán tener nombre</w:t>
      </w:r>
    </w:p>
    <w:p w:rsidR="00911464" w:rsidRPr="005B77EB" w:rsidRDefault="00911464" w:rsidP="00911464">
      <w:pPr>
        <w:tabs>
          <w:tab w:val="num" w:pos="284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</w:p>
    <w:p w:rsidR="005B77EB" w:rsidRDefault="00FB7174" w:rsidP="00911464">
      <w:pPr>
        <w:pStyle w:val="Listaconvietas2"/>
        <w:numPr>
          <w:ilvl w:val="0"/>
          <w:numId w:val="7"/>
        </w:numPr>
        <w:tabs>
          <w:tab w:val="clear" w:pos="1057"/>
          <w:tab w:val="num" w:pos="284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b/>
          <w:sz w:val="20"/>
          <w:szCs w:val="20"/>
        </w:rPr>
        <w:t>COMUNICACIONES:</w:t>
      </w:r>
      <w:r w:rsidRPr="005B77EB">
        <w:rPr>
          <w:rFonts w:ascii="Verdana" w:hAnsi="Verdana"/>
          <w:sz w:val="20"/>
          <w:szCs w:val="20"/>
        </w:rPr>
        <w:t xml:space="preserve"> </w:t>
      </w:r>
      <w:r w:rsidR="005B77EB">
        <w:rPr>
          <w:rFonts w:ascii="Verdana" w:hAnsi="Verdana"/>
          <w:sz w:val="20"/>
          <w:szCs w:val="20"/>
        </w:rPr>
        <w:t>1 cuaderno tapa dura</w:t>
      </w:r>
      <w:r w:rsidR="00577AE4" w:rsidRPr="00577AE4">
        <w:rPr>
          <w:rFonts w:ascii="Verdana" w:hAnsi="Verdana"/>
          <w:sz w:val="20"/>
          <w:szCs w:val="20"/>
        </w:rPr>
        <w:t xml:space="preserve"> </w:t>
      </w:r>
      <w:r w:rsidR="00577AE4" w:rsidRPr="00CD436D">
        <w:rPr>
          <w:rFonts w:ascii="Verdana" w:hAnsi="Verdana"/>
          <w:sz w:val="20"/>
          <w:szCs w:val="20"/>
        </w:rPr>
        <w:t>E1 (16 x 21 cm</w:t>
      </w:r>
      <w:proofErr w:type="gramStart"/>
      <w:r w:rsidR="00577AE4" w:rsidRPr="00CD436D">
        <w:rPr>
          <w:rFonts w:ascii="Verdana" w:hAnsi="Verdana"/>
          <w:sz w:val="20"/>
          <w:szCs w:val="20"/>
        </w:rPr>
        <w:t xml:space="preserve">) </w:t>
      </w:r>
      <w:r w:rsidR="005B77EB">
        <w:rPr>
          <w:rFonts w:ascii="Verdana" w:hAnsi="Verdana"/>
          <w:sz w:val="20"/>
          <w:szCs w:val="20"/>
        </w:rPr>
        <w:t xml:space="preserve"> rojo</w:t>
      </w:r>
      <w:proofErr w:type="gramEnd"/>
      <w:r w:rsidR="005B77EB">
        <w:rPr>
          <w:rFonts w:ascii="Verdana" w:hAnsi="Verdana"/>
          <w:sz w:val="20"/>
          <w:szCs w:val="20"/>
        </w:rPr>
        <w:t xml:space="preserve"> foliado, es decir, con sus hojas enumeradas, 48 hojas, rayadas (con etiqueta) Si ha quedado en buenas condiciones, puede utilizarse el del año pasado.</w:t>
      </w:r>
    </w:p>
    <w:p w:rsidR="005B77EB" w:rsidRPr="005B77EB" w:rsidRDefault="005B77EB" w:rsidP="005B77EB">
      <w:pPr>
        <w:pStyle w:val="Listaconvietas2"/>
        <w:numPr>
          <w:ilvl w:val="0"/>
          <w:numId w:val="0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FB7174" w:rsidRPr="005B77EB" w:rsidRDefault="009207FE" w:rsidP="00911464">
      <w:pPr>
        <w:pStyle w:val="Listaconvietas2"/>
        <w:numPr>
          <w:ilvl w:val="0"/>
          <w:numId w:val="7"/>
        </w:numPr>
        <w:tabs>
          <w:tab w:val="clear" w:pos="1057"/>
          <w:tab w:val="num" w:pos="284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Agenda </w:t>
      </w:r>
      <w:proofErr w:type="gramStart"/>
      <w:r>
        <w:rPr>
          <w:rFonts w:ascii="Verdana" w:hAnsi="Verdana"/>
          <w:sz w:val="20"/>
          <w:szCs w:val="20"/>
        </w:rPr>
        <w:t>2018</w:t>
      </w:r>
      <w:r w:rsidR="00FB7174" w:rsidRPr="005B77EB">
        <w:rPr>
          <w:rFonts w:ascii="Verdana" w:hAnsi="Verdana"/>
          <w:sz w:val="20"/>
          <w:szCs w:val="20"/>
        </w:rPr>
        <w:t xml:space="preserve">  de</w:t>
      </w:r>
      <w:proofErr w:type="gramEnd"/>
      <w:r w:rsidR="00FB7174" w:rsidRPr="005B77EB">
        <w:rPr>
          <w:rFonts w:ascii="Verdana" w:hAnsi="Verdana"/>
          <w:sz w:val="20"/>
          <w:szCs w:val="20"/>
        </w:rPr>
        <w:t xml:space="preserve"> </w:t>
      </w:r>
      <w:r w:rsidR="00FB7174" w:rsidRPr="009207FE">
        <w:rPr>
          <w:rFonts w:ascii="Verdana" w:hAnsi="Verdana"/>
          <w:sz w:val="20"/>
          <w:szCs w:val="20"/>
          <w:u w:val="single"/>
        </w:rPr>
        <w:t>1 hoja x día.</w:t>
      </w:r>
    </w:p>
    <w:p w:rsidR="00FB7174" w:rsidRPr="005B77EB" w:rsidRDefault="00FB7174" w:rsidP="00911464">
      <w:pPr>
        <w:pStyle w:val="Listaconvietas2"/>
        <w:numPr>
          <w:ilvl w:val="0"/>
          <w:numId w:val="7"/>
        </w:numPr>
        <w:tabs>
          <w:tab w:val="clear" w:pos="1057"/>
          <w:tab w:val="num" w:pos="284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 xml:space="preserve">MÚSICA: Una flauta dulce </w:t>
      </w:r>
      <w:r w:rsidR="00090F9C" w:rsidRPr="005B77EB">
        <w:rPr>
          <w:rFonts w:ascii="Verdana" w:hAnsi="Verdana"/>
          <w:sz w:val="20"/>
          <w:szCs w:val="20"/>
        </w:rPr>
        <w:t xml:space="preserve">(Preferentemente </w:t>
      </w:r>
      <w:r w:rsidRPr="005B77EB">
        <w:rPr>
          <w:rFonts w:ascii="Verdana" w:hAnsi="Verdana"/>
          <w:sz w:val="20"/>
          <w:szCs w:val="20"/>
        </w:rPr>
        <w:t xml:space="preserve">marca Yamaha o </w:t>
      </w:r>
      <w:proofErr w:type="spellStart"/>
      <w:r w:rsidRPr="005B77EB">
        <w:rPr>
          <w:rFonts w:ascii="Verdana" w:hAnsi="Verdana"/>
          <w:sz w:val="20"/>
          <w:szCs w:val="20"/>
        </w:rPr>
        <w:t>Melos</w:t>
      </w:r>
      <w:proofErr w:type="spellEnd"/>
      <w:r w:rsidR="00090F9C" w:rsidRPr="005B77EB">
        <w:rPr>
          <w:rFonts w:ascii="Verdana" w:hAnsi="Verdana"/>
          <w:sz w:val="20"/>
          <w:szCs w:val="20"/>
        </w:rPr>
        <w:t>)</w:t>
      </w:r>
      <w:r w:rsidR="009207FE">
        <w:rPr>
          <w:rFonts w:ascii="Verdana" w:hAnsi="Verdana"/>
          <w:sz w:val="20"/>
          <w:szCs w:val="20"/>
        </w:rPr>
        <w:t xml:space="preserve"> -  con nombre en la flauta y en la funda. </w:t>
      </w:r>
    </w:p>
    <w:p w:rsidR="00FB7174" w:rsidRPr="005B77EB" w:rsidRDefault="00FB7174" w:rsidP="00911464">
      <w:pPr>
        <w:pStyle w:val="Listaconvietas2"/>
        <w:numPr>
          <w:ilvl w:val="0"/>
          <w:numId w:val="7"/>
        </w:numPr>
        <w:tabs>
          <w:tab w:val="clear" w:pos="1057"/>
          <w:tab w:val="num" w:pos="284"/>
        </w:tabs>
        <w:spacing w:line="276" w:lineRule="auto"/>
        <w:ind w:left="567" w:hanging="283"/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Guantes moteados para la huerta (con nombre)</w:t>
      </w:r>
    </w:p>
    <w:p w:rsidR="00FB7174" w:rsidRPr="005B77EB" w:rsidRDefault="00FB7174" w:rsidP="00911464">
      <w:pPr>
        <w:numPr>
          <w:ilvl w:val="0"/>
          <w:numId w:val="7"/>
        </w:numPr>
        <w:tabs>
          <w:tab w:val="clear" w:pos="1057"/>
          <w:tab w:val="num" w:pos="284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2 revistas para recortar</w:t>
      </w:r>
      <w:r w:rsidR="009207FE">
        <w:rPr>
          <w:rFonts w:ascii="Verdana" w:hAnsi="Verdana"/>
          <w:sz w:val="20"/>
          <w:szCs w:val="20"/>
        </w:rPr>
        <w:t>.</w:t>
      </w:r>
    </w:p>
    <w:p w:rsidR="00FB7174" w:rsidRPr="005B77EB" w:rsidRDefault="00FB7174" w:rsidP="00911464">
      <w:pPr>
        <w:tabs>
          <w:tab w:val="num" w:pos="284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</w:p>
    <w:p w:rsidR="00FB7174" w:rsidRPr="009207FE" w:rsidRDefault="00FB7174" w:rsidP="00911464">
      <w:pPr>
        <w:pStyle w:val="Listaconvietas2"/>
        <w:numPr>
          <w:ilvl w:val="0"/>
          <w:numId w:val="7"/>
        </w:numPr>
        <w:tabs>
          <w:tab w:val="clear" w:pos="1057"/>
          <w:tab w:val="num" w:pos="284"/>
        </w:tabs>
        <w:ind w:left="567" w:hanging="283"/>
        <w:rPr>
          <w:rFonts w:ascii="Verdana" w:hAnsi="Verdana"/>
          <w:b/>
          <w:sz w:val="20"/>
          <w:szCs w:val="20"/>
        </w:rPr>
      </w:pPr>
      <w:r w:rsidRPr="009207FE">
        <w:rPr>
          <w:rFonts w:ascii="Verdana" w:hAnsi="Verdana"/>
          <w:b/>
          <w:sz w:val="20"/>
          <w:szCs w:val="20"/>
        </w:rPr>
        <w:t>LENGUA:</w:t>
      </w:r>
    </w:p>
    <w:p w:rsidR="00FB7174" w:rsidRPr="005B77EB" w:rsidRDefault="00FB7174" w:rsidP="009207FE">
      <w:pPr>
        <w:pStyle w:val="Listaconvietas3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1 carpeta Nº3 con ganchos forrada de</w:t>
      </w:r>
      <w:r w:rsidRPr="005B77EB">
        <w:rPr>
          <w:rFonts w:ascii="Verdana" w:hAnsi="Verdana"/>
          <w:b/>
          <w:sz w:val="20"/>
          <w:szCs w:val="20"/>
        </w:rPr>
        <w:t xml:space="preserve"> celeste</w:t>
      </w:r>
      <w:r w:rsidRPr="005B77EB">
        <w:rPr>
          <w:rFonts w:ascii="Verdana" w:hAnsi="Verdana"/>
          <w:sz w:val="20"/>
          <w:szCs w:val="20"/>
        </w:rPr>
        <w:t xml:space="preserve"> (con etiqueta) </w:t>
      </w:r>
    </w:p>
    <w:p w:rsidR="00FB7174" w:rsidRPr="005B77EB" w:rsidRDefault="00FB7174" w:rsidP="009207FE">
      <w:pPr>
        <w:pStyle w:val="Listaconvietas3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1 repuesto de 48 hojas rayadas</w:t>
      </w:r>
      <w:r w:rsidR="009B3ED4">
        <w:rPr>
          <w:rFonts w:ascii="Verdana" w:hAnsi="Verdana"/>
          <w:sz w:val="20"/>
          <w:szCs w:val="20"/>
        </w:rPr>
        <w:t xml:space="preserve"> para carpeta N°3.</w:t>
      </w:r>
    </w:p>
    <w:p w:rsidR="00FB7174" w:rsidRPr="009B3ED4" w:rsidRDefault="009B3ED4" w:rsidP="009B3ED4">
      <w:pPr>
        <w:pStyle w:val="Listaconvietas3"/>
        <w:numPr>
          <w:ilvl w:val="1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FB7174" w:rsidRPr="005B77EB">
        <w:rPr>
          <w:rFonts w:ascii="Verdana" w:hAnsi="Verdana"/>
          <w:sz w:val="20"/>
          <w:szCs w:val="20"/>
        </w:rPr>
        <w:t xml:space="preserve"> repuestos</w:t>
      </w:r>
      <w:r>
        <w:rPr>
          <w:rFonts w:ascii="Verdana" w:hAnsi="Verdana"/>
          <w:sz w:val="20"/>
          <w:szCs w:val="20"/>
        </w:rPr>
        <w:t xml:space="preserve"> hojas de color Nº</w:t>
      </w:r>
      <w:r w:rsidR="00FB7174" w:rsidRPr="005B77E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</w:r>
    </w:p>
    <w:p w:rsidR="00FB7174" w:rsidRPr="005B77EB" w:rsidRDefault="009B3ED4" w:rsidP="009207FE">
      <w:pPr>
        <w:pStyle w:val="Listaconvietas3"/>
        <w:numPr>
          <w:ilvl w:val="1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 </w:t>
      </w:r>
      <w:r w:rsidR="00FB7174" w:rsidRPr="005B77EB">
        <w:rPr>
          <w:rFonts w:ascii="Verdana" w:hAnsi="Verdana"/>
          <w:sz w:val="20"/>
          <w:szCs w:val="20"/>
        </w:rPr>
        <w:t>folios resistentes</w:t>
      </w:r>
      <w:r>
        <w:rPr>
          <w:rFonts w:ascii="Verdana" w:hAnsi="Verdana"/>
          <w:sz w:val="20"/>
          <w:szCs w:val="20"/>
        </w:rPr>
        <w:t>.</w:t>
      </w:r>
    </w:p>
    <w:p w:rsidR="00FB7174" w:rsidRPr="005B77EB" w:rsidRDefault="00FB7174" w:rsidP="009207FE">
      <w:pPr>
        <w:pStyle w:val="Listaconvietas3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Ojalillos</w:t>
      </w:r>
      <w:r w:rsidR="009B3ED4">
        <w:rPr>
          <w:rFonts w:ascii="Verdana" w:hAnsi="Verdana"/>
          <w:sz w:val="20"/>
          <w:szCs w:val="20"/>
        </w:rPr>
        <w:t>.</w:t>
      </w:r>
    </w:p>
    <w:p w:rsidR="00FB7174" w:rsidRPr="005B77EB" w:rsidRDefault="00FB7174" w:rsidP="009207FE">
      <w:pPr>
        <w:pStyle w:val="Listaconvietas3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 xml:space="preserve">1 </w:t>
      </w:r>
      <w:proofErr w:type="gramStart"/>
      <w:r w:rsidRPr="005B77EB">
        <w:rPr>
          <w:rFonts w:ascii="Verdana" w:hAnsi="Verdana"/>
          <w:sz w:val="20"/>
          <w:szCs w:val="20"/>
        </w:rPr>
        <w:t>Diccionario</w:t>
      </w:r>
      <w:proofErr w:type="gramEnd"/>
      <w:r w:rsidRPr="005B77EB">
        <w:rPr>
          <w:rFonts w:ascii="Verdana" w:hAnsi="Verdana"/>
          <w:sz w:val="20"/>
          <w:szCs w:val="20"/>
        </w:rPr>
        <w:t xml:space="preserve"> de Castellano. (Sugerimos Estrada, Santillana o Larousse).</w:t>
      </w:r>
    </w:p>
    <w:p w:rsidR="00FB7174" w:rsidRDefault="00FB7174" w:rsidP="009B3ED4">
      <w:pPr>
        <w:pStyle w:val="Listaconvietas3"/>
        <w:numPr>
          <w:ilvl w:val="0"/>
          <w:numId w:val="0"/>
        </w:numPr>
        <w:tabs>
          <w:tab w:val="num" w:pos="284"/>
        </w:tabs>
        <w:ind w:left="926" w:hanging="360"/>
        <w:rPr>
          <w:rFonts w:ascii="Verdana" w:hAnsi="Verdana"/>
          <w:sz w:val="20"/>
          <w:szCs w:val="20"/>
        </w:rPr>
      </w:pPr>
    </w:p>
    <w:p w:rsidR="008A4837" w:rsidRPr="005B77EB" w:rsidRDefault="008A4837" w:rsidP="009B3ED4">
      <w:pPr>
        <w:pStyle w:val="Listaconvietas3"/>
        <w:numPr>
          <w:ilvl w:val="0"/>
          <w:numId w:val="0"/>
        </w:numPr>
        <w:tabs>
          <w:tab w:val="num" w:pos="284"/>
        </w:tabs>
        <w:ind w:left="926" w:hanging="360"/>
        <w:rPr>
          <w:rFonts w:ascii="Verdana" w:hAnsi="Verdana"/>
          <w:sz w:val="20"/>
          <w:szCs w:val="20"/>
        </w:rPr>
      </w:pPr>
    </w:p>
    <w:p w:rsidR="00FB7174" w:rsidRPr="009B3ED4" w:rsidRDefault="00FB7174" w:rsidP="00911464">
      <w:pPr>
        <w:pStyle w:val="Listaconvietas2"/>
        <w:numPr>
          <w:ilvl w:val="0"/>
          <w:numId w:val="7"/>
        </w:numPr>
        <w:tabs>
          <w:tab w:val="clear" w:pos="1057"/>
          <w:tab w:val="num" w:pos="284"/>
        </w:tabs>
        <w:ind w:left="567" w:hanging="283"/>
        <w:rPr>
          <w:rFonts w:ascii="Verdana" w:hAnsi="Verdana"/>
          <w:b/>
          <w:sz w:val="20"/>
          <w:szCs w:val="20"/>
        </w:rPr>
      </w:pPr>
      <w:r w:rsidRPr="009B3ED4">
        <w:rPr>
          <w:rFonts w:ascii="Verdana" w:hAnsi="Verdana"/>
          <w:b/>
          <w:sz w:val="20"/>
          <w:szCs w:val="20"/>
        </w:rPr>
        <w:t>MATEMÁTICA:</w:t>
      </w:r>
    </w:p>
    <w:p w:rsidR="00FB7174" w:rsidRPr="005B77EB" w:rsidRDefault="00FB7174" w:rsidP="009B3ED4">
      <w:pPr>
        <w:pStyle w:val="Listaconvietas3"/>
        <w:numPr>
          <w:ilvl w:val="1"/>
          <w:numId w:val="7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1 carpeta Nº</w:t>
      </w:r>
      <w:proofErr w:type="gramStart"/>
      <w:r w:rsidRPr="005B77EB">
        <w:rPr>
          <w:rFonts w:ascii="Verdana" w:hAnsi="Verdana"/>
          <w:sz w:val="20"/>
          <w:szCs w:val="20"/>
        </w:rPr>
        <w:t>3  con</w:t>
      </w:r>
      <w:proofErr w:type="gramEnd"/>
      <w:r w:rsidRPr="005B77EB">
        <w:rPr>
          <w:rFonts w:ascii="Verdana" w:hAnsi="Verdana"/>
          <w:sz w:val="20"/>
          <w:szCs w:val="20"/>
        </w:rPr>
        <w:t xml:space="preserve"> ganchos forrada de </w:t>
      </w:r>
      <w:r w:rsidRPr="005B77EB">
        <w:rPr>
          <w:rFonts w:ascii="Verdana" w:hAnsi="Verdana"/>
          <w:b/>
          <w:sz w:val="20"/>
          <w:szCs w:val="20"/>
        </w:rPr>
        <w:t xml:space="preserve">verde </w:t>
      </w:r>
      <w:r w:rsidRPr="005B77EB">
        <w:rPr>
          <w:rFonts w:ascii="Verdana" w:hAnsi="Verdana"/>
          <w:sz w:val="20"/>
          <w:szCs w:val="20"/>
        </w:rPr>
        <w:t xml:space="preserve">(con etiqueta) </w:t>
      </w:r>
    </w:p>
    <w:p w:rsidR="00FB7174" w:rsidRPr="005B77EB" w:rsidRDefault="00FB7174" w:rsidP="009B3ED4">
      <w:pPr>
        <w:pStyle w:val="Listaconvietas3"/>
        <w:numPr>
          <w:ilvl w:val="1"/>
          <w:numId w:val="7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1 repuesto de 48 hojas cuadriculadas</w:t>
      </w:r>
      <w:r w:rsidR="008A4837">
        <w:rPr>
          <w:rFonts w:ascii="Verdana" w:hAnsi="Verdana"/>
          <w:sz w:val="20"/>
          <w:szCs w:val="20"/>
        </w:rPr>
        <w:t xml:space="preserve"> para carpeta N°3.</w:t>
      </w:r>
    </w:p>
    <w:p w:rsidR="00FB7174" w:rsidRPr="005B77EB" w:rsidRDefault="00FB7174" w:rsidP="009B3ED4">
      <w:pPr>
        <w:pStyle w:val="Listaconvietas3"/>
        <w:numPr>
          <w:ilvl w:val="1"/>
          <w:numId w:val="7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2 repuestos</w:t>
      </w:r>
      <w:r w:rsidR="008A4837">
        <w:rPr>
          <w:rFonts w:ascii="Verdana" w:hAnsi="Verdana"/>
          <w:sz w:val="20"/>
          <w:szCs w:val="20"/>
        </w:rPr>
        <w:t xml:space="preserve"> hojas de color Nº</w:t>
      </w:r>
      <w:r w:rsidRPr="005B77EB">
        <w:rPr>
          <w:rFonts w:ascii="Verdana" w:hAnsi="Verdana"/>
          <w:sz w:val="20"/>
          <w:szCs w:val="20"/>
        </w:rPr>
        <w:t>3</w:t>
      </w:r>
      <w:r w:rsidR="008A4837">
        <w:rPr>
          <w:rFonts w:ascii="Verdana" w:hAnsi="Verdana"/>
          <w:sz w:val="20"/>
          <w:szCs w:val="20"/>
        </w:rPr>
        <w:t>.</w:t>
      </w:r>
    </w:p>
    <w:p w:rsidR="00FB7174" w:rsidRPr="005B77EB" w:rsidRDefault="00FB7174" w:rsidP="009B3ED4">
      <w:pPr>
        <w:pStyle w:val="Listaconvietas3"/>
        <w:numPr>
          <w:ilvl w:val="1"/>
          <w:numId w:val="7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 xml:space="preserve">10 </w:t>
      </w:r>
      <w:proofErr w:type="gramStart"/>
      <w:r w:rsidRPr="005B77EB">
        <w:rPr>
          <w:rFonts w:ascii="Verdana" w:hAnsi="Verdana"/>
          <w:sz w:val="20"/>
          <w:szCs w:val="20"/>
        </w:rPr>
        <w:t>folios  resistentes</w:t>
      </w:r>
      <w:proofErr w:type="gramEnd"/>
      <w:r w:rsidR="008A4837">
        <w:rPr>
          <w:rFonts w:ascii="Verdana" w:hAnsi="Verdana"/>
          <w:sz w:val="20"/>
          <w:szCs w:val="20"/>
        </w:rPr>
        <w:t>.</w:t>
      </w:r>
    </w:p>
    <w:p w:rsidR="00FB7174" w:rsidRPr="005B77EB" w:rsidRDefault="00FB7174" w:rsidP="009B3ED4">
      <w:pPr>
        <w:pStyle w:val="Listaconvietas3"/>
        <w:numPr>
          <w:ilvl w:val="1"/>
          <w:numId w:val="7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Ojalillos</w:t>
      </w:r>
      <w:r w:rsidR="008A4837">
        <w:rPr>
          <w:rFonts w:ascii="Verdana" w:hAnsi="Verdana"/>
          <w:sz w:val="20"/>
          <w:szCs w:val="20"/>
        </w:rPr>
        <w:t>.</w:t>
      </w:r>
    </w:p>
    <w:p w:rsidR="00FB7174" w:rsidRPr="005B77EB" w:rsidRDefault="00FB7174" w:rsidP="009B3ED4">
      <w:pPr>
        <w:pStyle w:val="Listaconvietas3"/>
        <w:numPr>
          <w:ilvl w:val="1"/>
          <w:numId w:val="7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Útiles de geometría: transportador, escuadra y compás (con nombre)</w:t>
      </w:r>
    </w:p>
    <w:p w:rsidR="00FB7174" w:rsidRDefault="00FB7174" w:rsidP="00911464">
      <w:pPr>
        <w:pStyle w:val="Listaconvietas3"/>
        <w:numPr>
          <w:ilvl w:val="0"/>
          <w:numId w:val="0"/>
        </w:numPr>
        <w:tabs>
          <w:tab w:val="num" w:pos="284"/>
        </w:tabs>
        <w:ind w:left="567" w:hanging="283"/>
        <w:rPr>
          <w:rFonts w:ascii="Verdana" w:hAnsi="Verdana"/>
          <w:sz w:val="20"/>
          <w:szCs w:val="20"/>
        </w:rPr>
      </w:pPr>
    </w:p>
    <w:p w:rsidR="008A4837" w:rsidRDefault="008A4837" w:rsidP="00911464">
      <w:pPr>
        <w:pStyle w:val="Listaconvietas3"/>
        <w:numPr>
          <w:ilvl w:val="0"/>
          <w:numId w:val="0"/>
        </w:numPr>
        <w:tabs>
          <w:tab w:val="num" w:pos="284"/>
        </w:tabs>
        <w:ind w:left="567" w:hanging="283"/>
        <w:rPr>
          <w:rFonts w:ascii="Verdana" w:hAnsi="Verdana"/>
          <w:sz w:val="20"/>
          <w:szCs w:val="20"/>
        </w:rPr>
      </w:pPr>
    </w:p>
    <w:p w:rsidR="008A4837" w:rsidRDefault="008A4837" w:rsidP="00911464">
      <w:pPr>
        <w:pStyle w:val="Listaconvietas3"/>
        <w:numPr>
          <w:ilvl w:val="0"/>
          <w:numId w:val="0"/>
        </w:numPr>
        <w:tabs>
          <w:tab w:val="num" w:pos="284"/>
        </w:tabs>
        <w:ind w:left="567" w:hanging="283"/>
        <w:rPr>
          <w:rFonts w:ascii="Verdana" w:hAnsi="Verdana"/>
          <w:sz w:val="20"/>
          <w:szCs w:val="20"/>
        </w:rPr>
      </w:pPr>
    </w:p>
    <w:p w:rsidR="008A4837" w:rsidRPr="005B77EB" w:rsidRDefault="008A4837" w:rsidP="00911464">
      <w:pPr>
        <w:pStyle w:val="Listaconvietas3"/>
        <w:numPr>
          <w:ilvl w:val="0"/>
          <w:numId w:val="0"/>
        </w:numPr>
        <w:tabs>
          <w:tab w:val="num" w:pos="284"/>
        </w:tabs>
        <w:ind w:left="567" w:hanging="283"/>
        <w:rPr>
          <w:rFonts w:ascii="Verdana" w:hAnsi="Verdana"/>
          <w:sz w:val="20"/>
          <w:szCs w:val="20"/>
        </w:rPr>
      </w:pPr>
    </w:p>
    <w:p w:rsidR="00FB7174" w:rsidRPr="005B77EB" w:rsidRDefault="00FB7174" w:rsidP="00911464">
      <w:pPr>
        <w:tabs>
          <w:tab w:val="num" w:pos="284"/>
        </w:tabs>
        <w:spacing w:line="276" w:lineRule="auto"/>
        <w:ind w:left="567" w:hanging="283"/>
        <w:rPr>
          <w:rFonts w:ascii="Verdana" w:hAnsi="Verdana"/>
          <w:sz w:val="20"/>
          <w:szCs w:val="20"/>
        </w:rPr>
      </w:pPr>
    </w:p>
    <w:p w:rsidR="00FB7174" w:rsidRDefault="00FB7174" w:rsidP="00911464">
      <w:pPr>
        <w:tabs>
          <w:tab w:val="num" w:pos="284"/>
        </w:tabs>
        <w:spacing w:line="276" w:lineRule="auto"/>
        <w:ind w:left="567" w:hanging="283"/>
        <w:rPr>
          <w:rFonts w:ascii="Verdana" w:hAnsi="Verdana"/>
          <w:sz w:val="20"/>
          <w:szCs w:val="20"/>
        </w:rPr>
      </w:pPr>
    </w:p>
    <w:p w:rsidR="008A4837" w:rsidRPr="005B77EB" w:rsidRDefault="008A4837" w:rsidP="00911464">
      <w:pPr>
        <w:tabs>
          <w:tab w:val="num" w:pos="284"/>
        </w:tabs>
        <w:spacing w:line="276" w:lineRule="auto"/>
        <w:ind w:left="567" w:hanging="283"/>
        <w:rPr>
          <w:rFonts w:ascii="Verdana" w:hAnsi="Verdana"/>
          <w:sz w:val="20"/>
          <w:szCs w:val="20"/>
        </w:rPr>
      </w:pPr>
    </w:p>
    <w:p w:rsidR="00FB7174" w:rsidRPr="008A4837" w:rsidRDefault="008A4837" w:rsidP="00911464">
      <w:pPr>
        <w:pStyle w:val="Listaconvietas2"/>
        <w:numPr>
          <w:ilvl w:val="0"/>
          <w:numId w:val="7"/>
        </w:numPr>
        <w:tabs>
          <w:tab w:val="clear" w:pos="1057"/>
          <w:tab w:val="num" w:pos="284"/>
        </w:tabs>
        <w:ind w:left="567" w:hanging="28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CIENCIAS:</w:t>
      </w:r>
    </w:p>
    <w:p w:rsidR="00FB7174" w:rsidRPr="005B77EB" w:rsidRDefault="00FB7174" w:rsidP="008A4837">
      <w:pPr>
        <w:pStyle w:val="Listaconvietas3"/>
        <w:numPr>
          <w:ilvl w:val="1"/>
          <w:numId w:val="7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 xml:space="preserve">1 carpeta Nº3 con ganchos </w:t>
      </w:r>
      <w:r w:rsidRPr="005B77EB">
        <w:rPr>
          <w:rFonts w:ascii="Verdana" w:hAnsi="Verdana"/>
          <w:b/>
          <w:sz w:val="20"/>
          <w:szCs w:val="20"/>
        </w:rPr>
        <w:t xml:space="preserve">forro fantasía </w:t>
      </w:r>
      <w:r w:rsidRPr="005B77EB">
        <w:rPr>
          <w:rFonts w:ascii="Verdana" w:hAnsi="Verdana"/>
          <w:sz w:val="20"/>
          <w:szCs w:val="20"/>
        </w:rPr>
        <w:t xml:space="preserve">(con etiqueta) </w:t>
      </w:r>
    </w:p>
    <w:p w:rsidR="00FB7174" w:rsidRPr="005B77EB" w:rsidRDefault="00FB7174" w:rsidP="008A4837">
      <w:pPr>
        <w:pStyle w:val="Listaconvietas3"/>
        <w:numPr>
          <w:ilvl w:val="1"/>
          <w:numId w:val="7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1 repuesto de 48 hojas rayadas</w:t>
      </w:r>
      <w:r w:rsidR="007D7864">
        <w:rPr>
          <w:rFonts w:ascii="Verdana" w:hAnsi="Verdana"/>
          <w:sz w:val="20"/>
          <w:szCs w:val="20"/>
        </w:rPr>
        <w:t>.</w:t>
      </w:r>
    </w:p>
    <w:p w:rsidR="00FB7174" w:rsidRPr="005B77EB" w:rsidRDefault="00FB7174" w:rsidP="008A4837">
      <w:pPr>
        <w:pStyle w:val="Listaconvietas3"/>
        <w:numPr>
          <w:ilvl w:val="1"/>
          <w:numId w:val="7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2 repuestos</w:t>
      </w:r>
      <w:r w:rsidR="007D7864">
        <w:rPr>
          <w:rFonts w:ascii="Verdana" w:hAnsi="Verdana"/>
          <w:sz w:val="20"/>
          <w:szCs w:val="20"/>
        </w:rPr>
        <w:t xml:space="preserve"> hojas de color Nº</w:t>
      </w:r>
      <w:r w:rsidRPr="005B77EB">
        <w:rPr>
          <w:rFonts w:ascii="Verdana" w:hAnsi="Verdana"/>
          <w:sz w:val="20"/>
          <w:szCs w:val="20"/>
        </w:rPr>
        <w:t>3</w:t>
      </w:r>
      <w:r w:rsidR="007D7864">
        <w:rPr>
          <w:rFonts w:ascii="Verdana" w:hAnsi="Verdana"/>
          <w:sz w:val="20"/>
          <w:szCs w:val="20"/>
        </w:rPr>
        <w:t>.</w:t>
      </w:r>
    </w:p>
    <w:p w:rsidR="00FB7174" w:rsidRPr="005B77EB" w:rsidRDefault="00FB7174" w:rsidP="008A4837">
      <w:pPr>
        <w:pStyle w:val="Listaconvietas3"/>
        <w:numPr>
          <w:ilvl w:val="1"/>
          <w:numId w:val="7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 xml:space="preserve">1 </w:t>
      </w:r>
      <w:proofErr w:type="gramStart"/>
      <w:r w:rsidRPr="005B77EB">
        <w:rPr>
          <w:rFonts w:ascii="Verdana" w:hAnsi="Verdana"/>
          <w:sz w:val="20"/>
          <w:szCs w:val="20"/>
        </w:rPr>
        <w:t>Repuesto</w:t>
      </w:r>
      <w:proofErr w:type="gramEnd"/>
      <w:r w:rsidRPr="005B77EB">
        <w:rPr>
          <w:rFonts w:ascii="Verdana" w:hAnsi="Verdana"/>
          <w:sz w:val="20"/>
          <w:szCs w:val="20"/>
        </w:rPr>
        <w:t xml:space="preserve"> de hojas de calcar </w:t>
      </w:r>
      <w:r w:rsidR="007D7864">
        <w:rPr>
          <w:rFonts w:ascii="Verdana" w:hAnsi="Verdana"/>
          <w:sz w:val="20"/>
          <w:szCs w:val="20"/>
        </w:rPr>
        <w:t>Nº</w:t>
      </w:r>
      <w:r w:rsidRPr="005B77EB">
        <w:rPr>
          <w:rFonts w:ascii="Verdana" w:hAnsi="Verdana"/>
          <w:sz w:val="20"/>
          <w:szCs w:val="20"/>
        </w:rPr>
        <w:t>3</w:t>
      </w:r>
      <w:r w:rsidR="007D7864">
        <w:rPr>
          <w:rFonts w:ascii="Verdana" w:hAnsi="Verdana"/>
          <w:sz w:val="20"/>
          <w:szCs w:val="20"/>
        </w:rPr>
        <w:t>.</w:t>
      </w:r>
    </w:p>
    <w:p w:rsidR="00FB7174" w:rsidRPr="005B77EB" w:rsidRDefault="007D7864" w:rsidP="008A4837">
      <w:pPr>
        <w:pStyle w:val="Listaconvietas3"/>
        <w:numPr>
          <w:ilvl w:val="1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FB7174" w:rsidRPr="005B77EB">
        <w:rPr>
          <w:rFonts w:ascii="Verdana" w:hAnsi="Verdana"/>
          <w:sz w:val="20"/>
          <w:szCs w:val="20"/>
        </w:rPr>
        <w:t xml:space="preserve"> folios resistentes</w:t>
      </w:r>
      <w:r>
        <w:rPr>
          <w:rFonts w:ascii="Verdana" w:hAnsi="Verdana"/>
          <w:sz w:val="20"/>
          <w:szCs w:val="20"/>
        </w:rPr>
        <w:t>.</w:t>
      </w:r>
    </w:p>
    <w:p w:rsidR="00FB7174" w:rsidRPr="005B77EB" w:rsidRDefault="00FB7174" w:rsidP="008A4837">
      <w:pPr>
        <w:pStyle w:val="Listaconvietas3"/>
        <w:numPr>
          <w:ilvl w:val="1"/>
          <w:numId w:val="7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Ojalillos</w:t>
      </w:r>
      <w:r w:rsidR="007D7864">
        <w:rPr>
          <w:rFonts w:ascii="Verdana" w:hAnsi="Verdana"/>
          <w:sz w:val="20"/>
          <w:szCs w:val="20"/>
        </w:rPr>
        <w:t>.</w:t>
      </w:r>
    </w:p>
    <w:p w:rsidR="00FB7174" w:rsidRPr="005B77EB" w:rsidRDefault="00FB7174" w:rsidP="00911464">
      <w:pPr>
        <w:tabs>
          <w:tab w:val="num" w:pos="284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</w:p>
    <w:p w:rsidR="00FB7174" w:rsidRPr="007D7864" w:rsidRDefault="007D7864" w:rsidP="00911464">
      <w:pPr>
        <w:pStyle w:val="Listaconvietas2"/>
        <w:numPr>
          <w:ilvl w:val="0"/>
          <w:numId w:val="10"/>
        </w:numPr>
        <w:tabs>
          <w:tab w:val="num" w:pos="284"/>
        </w:tabs>
        <w:ind w:left="567" w:hanging="28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ENGLISH:</w:t>
      </w:r>
    </w:p>
    <w:p w:rsidR="00FB7174" w:rsidRPr="005B77EB" w:rsidRDefault="00FB7174" w:rsidP="007D7864">
      <w:pPr>
        <w:pStyle w:val="Listaconvietas3"/>
        <w:numPr>
          <w:ilvl w:val="1"/>
          <w:numId w:val="10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1 carpeta</w:t>
      </w:r>
      <w:r w:rsidR="007D7864">
        <w:rPr>
          <w:rFonts w:ascii="Verdana" w:hAnsi="Verdana"/>
          <w:sz w:val="20"/>
          <w:szCs w:val="20"/>
        </w:rPr>
        <w:t xml:space="preserve"> Nº</w:t>
      </w:r>
      <w:r w:rsidRPr="005B77EB">
        <w:rPr>
          <w:rFonts w:ascii="Verdana" w:hAnsi="Verdana"/>
          <w:sz w:val="20"/>
          <w:szCs w:val="20"/>
        </w:rPr>
        <w:t>3 forrada de</w:t>
      </w:r>
      <w:r w:rsidRPr="005B77EB">
        <w:rPr>
          <w:rFonts w:ascii="Verdana" w:hAnsi="Verdana"/>
          <w:b/>
          <w:sz w:val="20"/>
          <w:szCs w:val="20"/>
        </w:rPr>
        <w:t xml:space="preserve"> rojo</w:t>
      </w:r>
      <w:r w:rsidRPr="005B77EB">
        <w:rPr>
          <w:rFonts w:ascii="Verdana" w:hAnsi="Verdana"/>
          <w:sz w:val="20"/>
          <w:szCs w:val="20"/>
        </w:rPr>
        <w:t xml:space="preserve"> (con etiqueta)</w:t>
      </w:r>
    </w:p>
    <w:p w:rsidR="00FB7174" w:rsidRPr="005B77EB" w:rsidRDefault="00FB7174" w:rsidP="007D7864">
      <w:pPr>
        <w:pStyle w:val="Listaconvietas3"/>
        <w:numPr>
          <w:ilvl w:val="1"/>
          <w:numId w:val="10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1 repuesto de 48 hojas rayadas</w:t>
      </w:r>
      <w:r w:rsidR="007D7864">
        <w:rPr>
          <w:rFonts w:ascii="Verdana" w:hAnsi="Verdana"/>
          <w:sz w:val="20"/>
          <w:szCs w:val="20"/>
        </w:rPr>
        <w:t xml:space="preserve"> para carpeta N°3.</w:t>
      </w:r>
    </w:p>
    <w:p w:rsidR="00FB7174" w:rsidRPr="005B77EB" w:rsidRDefault="007D7864" w:rsidP="007D7864">
      <w:pPr>
        <w:pStyle w:val="Listaconvietas3"/>
        <w:numPr>
          <w:ilvl w:val="1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repuesto de hojas color Nº</w:t>
      </w:r>
      <w:r w:rsidR="00FB7174" w:rsidRPr="005B77EB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</w:r>
      <w:r w:rsidR="00FB7174" w:rsidRPr="005B77EB">
        <w:rPr>
          <w:rFonts w:ascii="Verdana" w:hAnsi="Verdana"/>
          <w:sz w:val="20"/>
          <w:szCs w:val="20"/>
        </w:rPr>
        <w:t xml:space="preserve"> </w:t>
      </w:r>
    </w:p>
    <w:p w:rsidR="00FB7174" w:rsidRPr="005B77EB" w:rsidRDefault="00FB7174" w:rsidP="007D7864">
      <w:pPr>
        <w:pStyle w:val="Listaconvietas3"/>
        <w:numPr>
          <w:ilvl w:val="1"/>
          <w:numId w:val="10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10 folios resistentes</w:t>
      </w:r>
      <w:r w:rsidR="007D7864">
        <w:rPr>
          <w:rFonts w:ascii="Verdana" w:hAnsi="Verdana"/>
          <w:sz w:val="20"/>
          <w:szCs w:val="20"/>
        </w:rPr>
        <w:t>.</w:t>
      </w:r>
    </w:p>
    <w:p w:rsidR="00FB7174" w:rsidRPr="005B77EB" w:rsidRDefault="00FB7174" w:rsidP="007D7864">
      <w:pPr>
        <w:pStyle w:val="Listaconvietas3"/>
        <w:numPr>
          <w:ilvl w:val="1"/>
          <w:numId w:val="10"/>
        </w:numPr>
        <w:rPr>
          <w:rFonts w:ascii="Verdana" w:hAnsi="Verdana"/>
          <w:sz w:val="20"/>
          <w:szCs w:val="20"/>
        </w:rPr>
      </w:pPr>
      <w:r w:rsidRPr="005B77EB">
        <w:rPr>
          <w:rFonts w:ascii="Verdana" w:hAnsi="Verdana"/>
          <w:sz w:val="20"/>
          <w:szCs w:val="20"/>
        </w:rPr>
        <w:t>Ojalillos</w:t>
      </w:r>
      <w:r w:rsidR="007D7864">
        <w:rPr>
          <w:rFonts w:ascii="Verdana" w:hAnsi="Verdana"/>
          <w:sz w:val="20"/>
          <w:szCs w:val="20"/>
        </w:rPr>
        <w:t>.</w:t>
      </w:r>
    </w:p>
    <w:p w:rsidR="00FB7174" w:rsidRPr="005B77EB" w:rsidRDefault="00FB7174" w:rsidP="00FB7174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9C1131" w:rsidRPr="007138EE" w:rsidRDefault="009C1131" w:rsidP="009C113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EA71E2" w:rsidRPr="00EA71E2" w:rsidRDefault="00EA71E2" w:rsidP="00EA71E2">
      <w:pPr>
        <w:spacing w:line="276" w:lineRule="auto"/>
        <w:jc w:val="center"/>
        <w:rPr>
          <w:lang w:val="es-AR"/>
        </w:rPr>
      </w:pPr>
      <w:r w:rsidRPr="00EA71E2">
        <w:rPr>
          <w:b/>
          <w:bCs/>
          <w:u w:val="single"/>
          <w:lang w:val="en-GB"/>
        </w:rPr>
        <w:br/>
        <w:t>ENGLISH BOOKS 2018- 5</w:t>
      </w:r>
      <w:r w:rsidRPr="00EA71E2">
        <w:rPr>
          <w:b/>
          <w:bCs/>
          <w:u w:val="single"/>
          <w:vertAlign w:val="superscript"/>
          <w:lang w:val="en-GB"/>
        </w:rPr>
        <w:t>th</w:t>
      </w:r>
      <w:r w:rsidRPr="00EA71E2">
        <w:rPr>
          <w:b/>
          <w:bCs/>
          <w:u w:val="single"/>
          <w:lang w:val="en-GB"/>
        </w:rPr>
        <w:t> Form</w:t>
      </w:r>
    </w:p>
    <w:p w:rsidR="00EA71E2" w:rsidRPr="00EA71E2" w:rsidRDefault="00EA71E2" w:rsidP="00EA71E2">
      <w:pPr>
        <w:spacing w:line="360" w:lineRule="auto"/>
        <w:rPr>
          <w:sz w:val="20"/>
          <w:lang w:val="es-AR"/>
        </w:rPr>
      </w:pPr>
    </w:p>
    <w:p w:rsidR="00EA71E2" w:rsidRDefault="00EA71E2" w:rsidP="00EA71E2">
      <w:pPr>
        <w:numPr>
          <w:ilvl w:val="0"/>
          <w:numId w:val="14"/>
        </w:numPr>
        <w:spacing w:line="360" w:lineRule="auto"/>
        <w:rPr>
          <w:b/>
          <w:bCs/>
          <w:sz w:val="20"/>
          <w:lang w:val="en-US"/>
        </w:rPr>
      </w:pPr>
      <w:r w:rsidRPr="00EA71E2">
        <w:rPr>
          <w:b/>
          <w:bCs/>
          <w:sz w:val="20"/>
          <w:lang w:val="en-US"/>
        </w:rPr>
        <w:t>OUR WORLD 5 - STUDENT`S WITH CD-ROM *British* - Cengage - </w:t>
      </w:r>
      <w:r w:rsidRPr="00EA71E2">
        <w:rPr>
          <w:sz w:val="20"/>
          <w:lang w:val="en-US"/>
        </w:rPr>
        <w:t>ISBN: 9781285455556</w:t>
      </w:r>
    </w:p>
    <w:p w:rsidR="00EA71E2" w:rsidRPr="00EA71E2" w:rsidRDefault="00EA71E2" w:rsidP="00EA71E2">
      <w:pPr>
        <w:numPr>
          <w:ilvl w:val="0"/>
          <w:numId w:val="14"/>
        </w:numPr>
        <w:spacing w:line="360" w:lineRule="auto"/>
        <w:rPr>
          <w:b/>
          <w:bCs/>
          <w:sz w:val="20"/>
          <w:lang w:val="en-US"/>
        </w:rPr>
      </w:pPr>
      <w:r w:rsidRPr="00EA71E2">
        <w:rPr>
          <w:b/>
          <w:bCs/>
          <w:sz w:val="20"/>
          <w:lang w:val="en-US"/>
        </w:rPr>
        <w:t>OUR WORLD 5 - STUDENT`S with CD-ROM *British*Cengage -</w:t>
      </w:r>
      <w:r w:rsidRPr="00EA71E2">
        <w:rPr>
          <w:sz w:val="20"/>
          <w:lang w:val="en-US"/>
        </w:rPr>
        <w:t> ISBN: 9781285455839 </w:t>
      </w:r>
    </w:p>
    <w:p w:rsidR="00EA71E2" w:rsidRPr="00EA71E2" w:rsidRDefault="00EA71E2" w:rsidP="00EA71E2">
      <w:pPr>
        <w:numPr>
          <w:ilvl w:val="0"/>
          <w:numId w:val="15"/>
        </w:numPr>
        <w:spacing w:line="360" w:lineRule="auto"/>
        <w:rPr>
          <w:sz w:val="20"/>
          <w:lang w:val="en-US"/>
        </w:rPr>
      </w:pPr>
      <w:r w:rsidRPr="00EA71E2">
        <w:rPr>
          <w:b/>
          <w:bCs/>
          <w:sz w:val="20"/>
          <w:lang w:val="en-US"/>
        </w:rPr>
        <w:t>SHERLOCK HOLMES: THE BLUE DIAMOND- </w:t>
      </w:r>
      <w:r w:rsidRPr="00EA71E2">
        <w:rPr>
          <w:sz w:val="20"/>
          <w:lang w:val="en-US"/>
        </w:rPr>
        <w:t>Oxford University Press- Dominoes Series- ISBN: 9780194639477</w:t>
      </w:r>
    </w:p>
    <w:p w:rsidR="00EA71E2" w:rsidRPr="00EA71E2" w:rsidRDefault="00EA71E2" w:rsidP="00EA71E2">
      <w:pPr>
        <w:numPr>
          <w:ilvl w:val="0"/>
          <w:numId w:val="15"/>
        </w:numPr>
        <w:spacing w:line="360" w:lineRule="auto"/>
        <w:rPr>
          <w:sz w:val="20"/>
          <w:lang w:val="en-US"/>
        </w:rPr>
      </w:pPr>
      <w:r w:rsidRPr="00EA71E2">
        <w:rPr>
          <w:b/>
          <w:bCs/>
          <w:sz w:val="20"/>
          <w:lang w:val="en-GB"/>
        </w:rPr>
        <w:t>E</w:t>
      </w:r>
      <w:r w:rsidRPr="00EA71E2">
        <w:rPr>
          <w:b/>
          <w:bCs/>
          <w:sz w:val="20"/>
          <w:lang w:val="en-US"/>
        </w:rPr>
        <w:t>GYPTIAN SOUVENIR</w:t>
      </w:r>
      <w:r w:rsidRPr="00EA71E2">
        <w:rPr>
          <w:sz w:val="20"/>
          <w:lang w:val="en-US"/>
        </w:rPr>
        <w:t xml:space="preserve"> with Audio CD – Mary </w:t>
      </w:r>
      <w:proofErr w:type="spellStart"/>
      <w:r w:rsidRPr="00EA71E2">
        <w:rPr>
          <w:sz w:val="20"/>
          <w:lang w:val="en-US"/>
        </w:rPr>
        <w:t>Flagan</w:t>
      </w:r>
      <w:proofErr w:type="spellEnd"/>
      <w:r w:rsidRPr="00EA71E2">
        <w:rPr>
          <w:sz w:val="20"/>
          <w:lang w:val="en-US"/>
        </w:rPr>
        <w:t>- HUB Stage 2- ISBN: 9788563623812</w:t>
      </w:r>
    </w:p>
    <w:p w:rsidR="00EA71E2" w:rsidRPr="00EA71E2" w:rsidRDefault="00EA71E2" w:rsidP="00EA71E2">
      <w:pPr>
        <w:numPr>
          <w:ilvl w:val="0"/>
          <w:numId w:val="15"/>
        </w:numPr>
        <w:spacing w:line="360" w:lineRule="auto"/>
        <w:rPr>
          <w:sz w:val="20"/>
          <w:lang w:val="en-US"/>
        </w:rPr>
      </w:pPr>
      <w:r w:rsidRPr="00EA71E2">
        <w:rPr>
          <w:b/>
          <w:bCs/>
          <w:sz w:val="20"/>
          <w:lang w:val="en-US"/>
        </w:rPr>
        <w:t>THE MAGIC FINGER</w:t>
      </w:r>
      <w:r w:rsidRPr="00EA71E2">
        <w:rPr>
          <w:sz w:val="20"/>
          <w:lang w:val="en-US"/>
        </w:rPr>
        <w:t> – Roald Dahl –Young Puffin – New Edition- ISBN 9780141346519</w:t>
      </w:r>
    </w:p>
    <w:p w:rsidR="00EA71E2" w:rsidRPr="00EA71E2" w:rsidRDefault="00EA71E2" w:rsidP="00EA71E2">
      <w:pPr>
        <w:numPr>
          <w:ilvl w:val="0"/>
          <w:numId w:val="15"/>
        </w:numPr>
        <w:spacing w:line="360" w:lineRule="auto"/>
        <w:rPr>
          <w:sz w:val="20"/>
          <w:lang w:val="en-US"/>
        </w:rPr>
      </w:pPr>
      <w:r w:rsidRPr="00EA71E2">
        <w:rPr>
          <w:b/>
          <w:bCs/>
          <w:sz w:val="20"/>
          <w:lang w:val="en-US"/>
        </w:rPr>
        <w:t>ENGLISH- ENGLISH STUDENT’S DICTIONARY</w:t>
      </w:r>
      <w:r w:rsidRPr="00EA71E2">
        <w:rPr>
          <w:sz w:val="20"/>
          <w:lang w:val="en-US"/>
        </w:rPr>
        <w:t> – could be Oxford, Longman, Macmillan</w:t>
      </w:r>
    </w:p>
    <w:p w:rsidR="009C1131" w:rsidRPr="00FB7174" w:rsidRDefault="009C1131" w:rsidP="009C1131">
      <w:pPr>
        <w:spacing w:line="276" w:lineRule="auto"/>
        <w:rPr>
          <w:lang w:val="en-US"/>
        </w:rPr>
      </w:pPr>
    </w:p>
    <w:p w:rsidR="009C1131" w:rsidRPr="00523D13" w:rsidRDefault="009C1131" w:rsidP="009C1131">
      <w:pPr>
        <w:spacing w:line="276" w:lineRule="auto"/>
        <w:ind w:left="720"/>
        <w:rPr>
          <w:b/>
          <w:u w:val="single"/>
          <w:lang w:val="en-US"/>
        </w:rPr>
      </w:pPr>
    </w:p>
    <w:p w:rsidR="002715B0" w:rsidRDefault="00523D13" w:rsidP="00ED1C01">
      <w:pPr>
        <w:spacing w:line="276" w:lineRule="auto"/>
        <w:jc w:val="center"/>
        <w:rPr>
          <w:b/>
          <w:u w:val="single"/>
        </w:rPr>
      </w:pPr>
      <w:r w:rsidRPr="00523D13">
        <w:rPr>
          <w:b/>
          <w:u w:val="single"/>
        </w:rPr>
        <w:t>L</w:t>
      </w:r>
      <w:r>
        <w:rPr>
          <w:b/>
          <w:u w:val="single"/>
        </w:rPr>
        <w:t xml:space="preserve">IBROS DE CASTELLANO </w:t>
      </w:r>
      <w:r w:rsidR="00996470">
        <w:rPr>
          <w:b/>
          <w:u w:val="single"/>
        </w:rPr>
        <w:t>2018</w:t>
      </w:r>
    </w:p>
    <w:p w:rsidR="00523D13" w:rsidRPr="00523D13" w:rsidRDefault="00523D13" w:rsidP="00ED1C01">
      <w:pPr>
        <w:spacing w:line="276" w:lineRule="auto"/>
        <w:jc w:val="center"/>
        <w:rPr>
          <w:b/>
          <w:u w:val="single"/>
        </w:rPr>
      </w:pPr>
    </w:p>
    <w:p w:rsidR="00523D13" w:rsidRDefault="00523D13" w:rsidP="00523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2715B0" w:rsidRDefault="00993483" w:rsidP="00523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F86A5B">
        <w:rPr>
          <w:rFonts w:ascii="Verdana" w:hAnsi="Verdana"/>
          <w:b/>
          <w:sz w:val="20"/>
          <w:szCs w:val="20"/>
        </w:rPr>
        <w:t xml:space="preserve">Durante </w:t>
      </w:r>
      <w:r>
        <w:rPr>
          <w:rFonts w:ascii="Verdana" w:hAnsi="Verdana"/>
          <w:b/>
          <w:sz w:val="20"/>
          <w:szCs w:val="20"/>
        </w:rPr>
        <w:t xml:space="preserve">el inicio de clases </w:t>
      </w:r>
      <w:r w:rsidR="002715B0" w:rsidRPr="00523D13">
        <w:rPr>
          <w:rFonts w:ascii="Verdana" w:hAnsi="Verdana"/>
          <w:b/>
          <w:sz w:val="20"/>
          <w:szCs w:val="20"/>
        </w:rPr>
        <w:t>se solic</w:t>
      </w:r>
      <w:r>
        <w:rPr>
          <w:rFonts w:ascii="Verdana" w:hAnsi="Verdana"/>
          <w:b/>
          <w:sz w:val="20"/>
          <w:szCs w:val="20"/>
        </w:rPr>
        <w:t>itarán los libros de castellano.</w:t>
      </w:r>
    </w:p>
    <w:p w:rsidR="00523D13" w:rsidRPr="00523D13" w:rsidRDefault="00523D13" w:rsidP="00523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2715B0" w:rsidRDefault="002715B0" w:rsidP="002715B0">
      <w:pPr>
        <w:spacing w:line="276" w:lineRule="auto"/>
        <w:rPr>
          <w:rFonts w:ascii="Verdana" w:hAnsi="Verdana"/>
          <w:sz w:val="20"/>
          <w:szCs w:val="20"/>
        </w:rPr>
      </w:pPr>
    </w:p>
    <w:p w:rsidR="00523D13" w:rsidRDefault="00523D13" w:rsidP="00523D13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IMPORTANTE: Todos los útiles y textos deberán tener nombre</w:t>
      </w:r>
      <w:r w:rsidR="00E13C94">
        <w:rPr>
          <w:rFonts w:ascii="Verdana" w:hAnsi="Verdana"/>
          <w:b/>
          <w:sz w:val="20"/>
          <w:szCs w:val="20"/>
        </w:rPr>
        <w:t>.</w:t>
      </w:r>
    </w:p>
    <w:p w:rsidR="00E13C94" w:rsidRDefault="00E13C94" w:rsidP="00523D13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13C94" w:rsidRDefault="00E13C94" w:rsidP="00523D13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En el Ciclo Lectivo 2018 no contaremos con el servicio de </w:t>
      </w:r>
      <w:proofErr w:type="spellStart"/>
      <w:r>
        <w:rPr>
          <w:rFonts w:ascii="Verdana" w:hAnsi="Verdana"/>
          <w:b/>
          <w:sz w:val="20"/>
          <w:szCs w:val="20"/>
        </w:rPr>
        <w:t>Literarte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D55135" w:rsidRPr="002715B0" w:rsidRDefault="00D55135" w:rsidP="00D55135">
      <w:pPr>
        <w:spacing w:line="276" w:lineRule="auto"/>
        <w:rPr>
          <w:rFonts w:ascii="Verdana" w:hAnsi="Verdana"/>
          <w:lang w:val="es-AR"/>
        </w:rPr>
      </w:pPr>
    </w:p>
    <w:sectPr w:rsidR="00D55135" w:rsidRPr="002715B0" w:rsidSect="0088694D">
      <w:headerReference w:type="default" r:id="rId7"/>
      <w:footerReference w:type="default" r:id="rId8"/>
      <w:pgSz w:w="11907" w:h="16839" w:code="9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431" w:rsidRDefault="000C5431">
      <w:r>
        <w:separator/>
      </w:r>
    </w:p>
  </w:endnote>
  <w:endnote w:type="continuationSeparator" w:id="0">
    <w:p w:rsidR="000C5431" w:rsidRDefault="000C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8" w:rsidRDefault="00F91008">
    <w:pPr>
      <w:pStyle w:val="Piedepgina"/>
      <w:jc w:val="center"/>
    </w:pPr>
  </w:p>
  <w:p w:rsidR="00F91008" w:rsidRDefault="00F91008">
    <w:pPr>
      <w:pStyle w:val="Piedepgina"/>
      <w:jc w:val="center"/>
    </w:pPr>
    <w:r>
      <w:rPr>
        <w:noProof/>
      </w:rPr>
      <w:pict>
        <v:line id="_x0000_s2052" style="position:absolute;left:0;text-align:left;z-index:251659264" from="-36pt,1.35pt" to="486pt,1.35pt" o:allowincell="f" strokeweight="1.5pt"/>
      </w:pict>
    </w:r>
  </w:p>
  <w:p w:rsidR="00F91008" w:rsidRPr="0067258A" w:rsidRDefault="00F91008">
    <w:pPr>
      <w:pStyle w:val="Piedepgina"/>
      <w:jc w:val="center"/>
      <w:rPr>
        <w:rFonts w:ascii="Arial" w:hAnsi="Arial"/>
        <w:sz w:val="22"/>
        <w:lang w:val="en-US"/>
      </w:rPr>
    </w:pPr>
    <w:r>
      <w:rPr>
        <w:rFonts w:ascii="Arial" w:hAnsi="Arial"/>
        <w:sz w:val="22"/>
      </w:rPr>
      <w:t xml:space="preserve">Ruta 26 y San Martín, Ing. </w:t>
    </w:r>
    <w:r>
      <w:rPr>
        <w:rFonts w:ascii="Arial" w:hAnsi="Arial"/>
        <w:sz w:val="22"/>
        <w:lang w:val="en-GB"/>
      </w:rPr>
      <w:t xml:space="preserve">Maschwitz – Bs. As. </w:t>
    </w:r>
    <w:r w:rsidRPr="0067258A">
      <w:rPr>
        <w:rFonts w:ascii="Arial" w:hAnsi="Arial"/>
        <w:sz w:val="22"/>
        <w:lang w:val="en-US"/>
      </w:rPr>
      <w:t>(1623)    e-mail: info@doverhs.com.ar</w:t>
    </w:r>
  </w:p>
  <w:p w:rsidR="00F91008" w:rsidRDefault="00F91008">
    <w:pPr>
      <w:pStyle w:val="Piedepgina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Tel. (03488) 441106 - Fax. (03488) 445479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431" w:rsidRDefault="000C5431">
      <w:r>
        <w:separator/>
      </w:r>
    </w:p>
  </w:footnote>
  <w:footnote w:type="continuationSeparator" w:id="0">
    <w:p w:rsidR="000C5431" w:rsidRDefault="000C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8" w:rsidRDefault="00F91008">
    <w:pPr>
      <w:pStyle w:val="Encabezad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15pt;margin-top:22.2pt;width:243pt;height:36pt;z-index:251656192" o:allowincell="f" stroked="f">
          <v:textbox style="mso-next-textbox:#_x0000_s2049">
            <w:txbxContent>
              <w:p w:rsidR="00F91008" w:rsidRDefault="00F91008">
                <w:pPr>
                  <w:pStyle w:val="Ttulo1"/>
                  <w:rPr>
                    <w:color w:val="008000"/>
                  </w:rPr>
                </w:pPr>
                <w:r>
                  <w:rPr>
                    <w:color w:val="008000"/>
                  </w:rPr>
                  <w:t>Dover High School</w:t>
                </w:r>
              </w:p>
            </w:txbxContent>
          </v:textbox>
        </v:shape>
      </w:pict>
    </w:r>
    <w:r>
      <w:rPr>
        <w:noProof/>
        <w:sz w:val="20"/>
      </w:rPr>
      <w:pict>
        <v:line id="_x0000_s2050" style="position:absolute;flip:y;z-index:251657216" from="51.75pt,71.45pt" to="459pt,72.6pt" o:allowincell="f" strokecolor="green" strokeweight="2.25pt"/>
      </w:pict>
    </w:r>
    <w:r>
      <w:rPr>
        <w:noProof/>
        <w:sz w:val="20"/>
      </w:rPr>
      <w:pict>
        <v:line id="_x0000_s2051" style="position:absolute;z-index:251658240" from="58.95pt,79.8pt" to="459pt,80.45pt" o:allowincell="f" strokecolor="green" strokeweight="4.5pt"/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8pt;height:73.2pt" fillcolor="window">
          <v:imagedata r:id="rId1" o:title="Escudo_DOVER_plantill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EB625E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EE658E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F17E1A"/>
    <w:multiLevelType w:val="hybridMultilevel"/>
    <w:tmpl w:val="49CA1AB6"/>
    <w:lvl w:ilvl="0" w:tplc="31D8A5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D8"/>
    <w:multiLevelType w:val="hybridMultilevel"/>
    <w:tmpl w:val="698A4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3187"/>
    <w:multiLevelType w:val="hybridMultilevel"/>
    <w:tmpl w:val="EE2CD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1463"/>
    <w:multiLevelType w:val="hybridMultilevel"/>
    <w:tmpl w:val="249CB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F0E1C"/>
    <w:multiLevelType w:val="hybridMultilevel"/>
    <w:tmpl w:val="124E80C8"/>
    <w:lvl w:ilvl="0" w:tplc="0C0A0001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D68A6"/>
    <w:multiLevelType w:val="multilevel"/>
    <w:tmpl w:val="C5E4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9057C"/>
    <w:multiLevelType w:val="hybridMultilevel"/>
    <w:tmpl w:val="4AC827D6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555C0"/>
    <w:multiLevelType w:val="hybridMultilevel"/>
    <w:tmpl w:val="B85AC8FE"/>
    <w:lvl w:ilvl="0" w:tplc="0346F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D7B1B"/>
    <w:multiLevelType w:val="hybridMultilevel"/>
    <w:tmpl w:val="FAE24F4E"/>
    <w:lvl w:ilvl="0" w:tplc="0C0A0001">
      <w:start w:val="1"/>
      <w:numFmt w:val="bullet"/>
      <w:lvlText w:val="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51E3E"/>
    <w:multiLevelType w:val="hybridMultilevel"/>
    <w:tmpl w:val="C53AC5F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E2106"/>
    <w:multiLevelType w:val="hybridMultilevel"/>
    <w:tmpl w:val="472CB278"/>
    <w:lvl w:ilvl="0" w:tplc="0346F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D24E6"/>
    <w:multiLevelType w:val="multilevel"/>
    <w:tmpl w:val="A328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915303"/>
    <w:multiLevelType w:val="multilevel"/>
    <w:tmpl w:val="B5BE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855D8"/>
    <w:multiLevelType w:val="hybridMultilevel"/>
    <w:tmpl w:val="1EC4B290"/>
    <w:lvl w:ilvl="0" w:tplc="0346F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6"/>
  </w:num>
  <w:num w:numId="8">
    <w:abstractNumId w:val="10"/>
  </w:num>
  <w:num w:numId="9">
    <w:abstractNumId w:val="3"/>
  </w:num>
  <w:num w:numId="10">
    <w:abstractNumId w:val="15"/>
  </w:num>
  <w:num w:numId="11">
    <w:abstractNumId w:val="9"/>
  </w:num>
  <w:num w:numId="12">
    <w:abstractNumId w:val="1"/>
  </w:num>
  <w:num w:numId="13">
    <w:abstractNumId w:val="0"/>
  </w:num>
  <w:num w:numId="14">
    <w:abstractNumId w:val="7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58A"/>
    <w:rsid w:val="000439F1"/>
    <w:rsid w:val="0006636A"/>
    <w:rsid w:val="00090F9C"/>
    <w:rsid w:val="000C5431"/>
    <w:rsid w:val="00121273"/>
    <w:rsid w:val="00126293"/>
    <w:rsid w:val="001415E9"/>
    <w:rsid w:val="00147B79"/>
    <w:rsid w:val="001745A9"/>
    <w:rsid w:val="00176288"/>
    <w:rsid w:val="00177E5A"/>
    <w:rsid w:val="00186D68"/>
    <w:rsid w:val="001B54D8"/>
    <w:rsid w:val="001C1C0E"/>
    <w:rsid w:val="001E22B5"/>
    <w:rsid w:val="001F7B62"/>
    <w:rsid w:val="00205B04"/>
    <w:rsid w:val="002715B0"/>
    <w:rsid w:val="00277A1A"/>
    <w:rsid w:val="0028672A"/>
    <w:rsid w:val="00286FF3"/>
    <w:rsid w:val="002A033C"/>
    <w:rsid w:val="002C3C1E"/>
    <w:rsid w:val="002C4E2E"/>
    <w:rsid w:val="002D0C4A"/>
    <w:rsid w:val="00340ACB"/>
    <w:rsid w:val="00343B68"/>
    <w:rsid w:val="00390508"/>
    <w:rsid w:val="003A7E3D"/>
    <w:rsid w:val="00406EF5"/>
    <w:rsid w:val="00452612"/>
    <w:rsid w:val="004579E3"/>
    <w:rsid w:val="004C1CAA"/>
    <w:rsid w:val="00510CF9"/>
    <w:rsid w:val="00523D13"/>
    <w:rsid w:val="00577AE4"/>
    <w:rsid w:val="005B5902"/>
    <w:rsid w:val="005B77EB"/>
    <w:rsid w:val="005C7AE4"/>
    <w:rsid w:val="006051AF"/>
    <w:rsid w:val="006316AF"/>
    <w:rsid w:val="0067258A"/>
    <w:rsid w:val="006A410C"/>
    <w:rsid w:val="006A621D"/>
    <w:rsid w:val="006C6690"/>
    <w:rsid w:val="006F142E"/>
    <w:rsid w:val="00710C5A"/>
    <w:rsid w:val="00717090"/>
    <w:rsid w:val="00721832"/>
    <w:rsid w:val="007B7F79"/>
    <w:rsid w:val="007D7864"/>
    <w:rsid w:val="007E0580"/>
    <w:rsid w:val="007E2ABD"/>
    <w:rsid w:val="007F3368"/>
    <w:rsid w:val="0080553B"/>
    <w:rsid w:val="0082066C"/>
    <w:rsid w:val="008428A6"/>
    <w:rsid w:val="00866A98"/>
    <w:rsid w:val="0088694D"/>
    <w:rsid w:val="008960BF"/>
    <w:rsid w:val="008A4837"/>
    <w:rsid w:val="008C7BDF"/>
    <w:rsid w:val="008E340E"/>
    <w:rsid w:val="00911464"/>
    <w:rsid w:val="009207FE"/>
    <w:rsid w:val="00956B5C"/>
    <w:rsid w:val="00993483"/>
    <w:rsid w:val="00996470"/>
    <w:rsid w:val="009B0653"/>
    <w:rsid w:val="009B3ED4"/>
    <w:rsid w:val="009C1131"/>
    <w:rsid w:val="009C1293"/>
    <w:rsid w:val="00A22538"/>
    <w:rsid w:val="00A22C30"/>
    <w:rsid w:val="00A90BB1"/>
    <w:rsid w:val="00A94FB6"/>
    <w:rsid w:val="00AA0CA8"/>
    <w:rsid w:val="00AD375C"/>
    <w:rsid w:val="00AE40F3"/>
    <w:rsid w:val="00AF0662"/>
    <w:rsid w:val="00B07865"/>
    <w:rsid w:val="00B20C51"/>
    <w:rsid w:val="00B23BEC"/>
    <w:rsid w:val="00B33201"/>
    <w:rsid w:val="00B84349"/>
    <w:rsid w:val="00BA73FD"/>
    <w:rsid w:val="00BB786E"/>
    <w:rsid w:val="00C36BDB"/>
    <w:rsid w:val="00CC6BC7"/>
    <w:rsid w:val="00CD3806"/>
    <w:rsid w:val="00CE4665"/>
    <w:rsid w:val="00D00F92"/>
    <w:rsid w:val="00D20D87"/>
    <w:rsid w:val="00D55135"/>
    <w:rsid w:val="00DE203F"/>
    <w:rsid w:val="00DE4640"/>
    <w:rsid w:val="00E13C94"/>
    <w:rsid w:val="00E1701E"/>
    <w:rsid w:val="00E5531B"/>
    <w:rsid w:val="00E812FE"/>
    <w:rsid w:val="00EA71E2"/>
    <w:rsid w:val="00ED1C01"/>
    <w:rsid w:val="00EF5CBF"/>
    <w:rsid w:val="00F70BAA"/>
    <w:rsid w:val="00F91008"/>
    <w:rsid w:val="00FB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FB75263D-42C4-4D6C-8433-888E4451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Old English Text MT" w:hAnsi="Old English Text MT"/>
      <w:sz w:val="44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rFonts w:ascii="Verdana" w:hAnsi="Verdana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 w:cs="Arial"/>
      <w:b/>
      <w:bCs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fasis">
    <w:name w:val="Emphasis"/>
    <w:qFormat/>
    <w:rPr>
      <w:i/>
      <w:i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708"/>
    </w:pPr>
    <w:rPr>
      <w:rFonts w:ascii="Arial" w:hAnsi="Arial"/>
      <w:szCs w:val="20"/>
    </w:rPr>
  </w:style>
  <w:style w:type="paragraph" w:styleId="Textoindependiente">
    <w:name w:val="Body Text"/>
    <w:basedOn w:val="Normal"/>
    <w:link w:val="TextoindependienteCar"/>
    <w:pPr>
      <w:spacing w:line="360" w:lineRule="auto"/>
      <w:jc w:val="both"/>
    </w:pPr>
    <w:rPr>
      <w:rFonts w:ascii="Arial" w:hAnsi="Arial"/>
      <w:lang w:val="es-ES_tradnl"/>
    </w:rPr>
  </w:style>
  <w:style w:type="paragraph" w:styleId="Sinespaciado">
    <w:name w:val="No Spacing"/>
    <w:uiPriority w:val="1"/>
    <w:qFormat/>
    <w:rsid w:val="00B20C51"/>
    <w:rPr>
      <w:rFonts w:ascii="Century Gothic" w:eastAsia="Calibri" w:hAnsi="Century Gothic"/>
      <w:sz w:val="24"/>
      <w:szCs w:val="24"/>
      <w:lang w:val="es-ES" w:eastAsia="en-US"/>
    </w:rPr>
  </w:style>
  <w:style w:type="paragraph" w:styleId="Textoindependiente2">
    <w:name w:val="Body Text 2"/>
    <w:basedOn w:val="Normal"/>
    <w:link w:val="Textoindependiente2Car"/>
    <w:rsid w:val="00205B0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5B04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E812FE"/>
  </w:style>
  <w:style w:type="paragraph" w:customStyle="1" w:styleId="ListParagraph">
    <w:name w:val="List Paragraph"/>
    <w:basedOn w:val="Normal"/>
    <w:qFormat/>
    <w:rsid w:val="00D55135"/>
    <w:pPr>
      <w:spacing w:after="200" w:line="276" w:lineRule="auto"/>
      <w:ind w:left="720"/>
      <w:contextualSpacing/>
    </w:pPr>
    <w:rPr>
      <w:rFonts w:ascii="Calibri" w:eastAsia="Calibri" w:hAnsi="Calibri"/>
      <w:sz w:val="28"/>
      <w:szCs w:val="22"/>
      <w:lang w:val="es-AR" w:eastAsia="en-US"/>
    </w:rPr>
  </w:style>
  <w:style w:type="paragraph" w:styleId="Listaconvietas2">
    <w:name w:val="List Bullet 2"/>
    <w:basedOn w:val="Normal"/>
    <w:uiPriority w:val="99"/>
    <w:unhideWhenUsed/>
    <w:rsid w:val="00FB7174"/>
    <w:pPr>
      <w:numPr>
        <w:numId w:val="12"/>
      </w:numPr>
      <w:contextualSpacing/>
    </w:pPr>
  </w:style>
  <w:style w:type="character" w:customStyle="1" w:styleId="TextoindependienteCar">
    <w:name w:val="Texto independiente Car"/>
    <w:link w:val="Textoindependiente"/>
    <w:rsid w:val="00FB7174"/>
    <w:rPr>
      <w:rFonts w:ascii="Arial" w:hAnsi="Arial"/>
      <w:sz w:val="24"/>
      <w:szCs w:val="24"/>
      <w:lang w:val="es-ES_tradnl" w:eastAsia="es-ES"/>
    </w:rPr>
  </w:style>
  <w:style w:type="paragraph" w:styleId="Listaconvietas3">
    <w:name w:val="List Bullet 3"/>
    <w:basedOn w:val="Normal"/>
    <w:uiPriority w:val="99"/>
    <w:unhideWhenUsed/>
    <w:rsid w:val="00FB7174"/>
    <w:pPr>
      <w:numPr>
        <w:numId w:val="13"/>
      </w:numPr>
      <w:contextualSpacing/>
    </w:pPr>
  </w:style>
  <w:style w:type="character" w:styleId="Hipervnculo">
    <w:name w:val="Hyperlink"/>
    <w:uiPriority w:val="99"/>
    <w:semiHidden/>
    <w:unhideWhenUsed/>
    <w:rsid w:val="00FB7174"/>
    <w:rPr>
      <w:color w:val="0000FF"/>
      <w:u w:val="single"/>
    </w:rPr>
  </w:style>
  <w:style w:type="character" w:customStyle="1" w:styleId="data">
    <w:name w:val="data"/>
    <w:basedOn w:val="Fuentedeprrafopredeter"/>
    <w:rsid w:val="00FB7174"/>
  </w:style>
  <w:style w:type="paragraph" w:styleId="Textodeglobo">
    <w:name w:val="Balloon Text"/>
    <w:basedOn w:val="Normal"/>
    <w:link w:val="TextodegloboCar"/>
    <w:uiPriority w:val="99"/>
    <w:semiHidden/>
    <w:unhideWhenUsed/>
    <w:rsid w:val="00B23B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BE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1</TotalTime>
  <Pages>2</Pages>
  <Words>425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</vt:lpstr>
    </vt:vector>
  </TitlesOfParts>
  <Company>GP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subject/>
  <dc:creator>Mariana</dc:creator>
  <cp:keywords/>
  <cp:lastModifiedBy>Graciela Di Paola</cp:lastModifiedBy>
  <cp:revision>2</cp:revision>
  <cp:lastPrinted>2017-12-11T15:10:00Z</cp:lastPrinted>
  <dcterms:created xsi:type="dcterms:W3CDTF">2017-12-29T18:38:00Z</dcterms:created>
  <dcterms:modified xsi:type="dcterms:W3CDTF">2017-12-29T18:38:00Z</dcterms:modified>
</cp:coreProperties>
</file>